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E5" w:rsidRDefault="00F337E5" w:rsidP="00432D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432DC5" w:rsidRDefault="00432DC5" w:rsidP="00432D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E73670" w:rsidRDefault="00E73670" w:rsidP="00E73670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E73670" w:rsidRPr="00E73670" w:rsidRDefault="00E73670" w:rsidP="00E736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3670">
        <w:rPr>
          <w:rFonts w:ascii="Times New Roman" w:hAnsi="Times New Roman" w:cs="Times New Roman"/>
          <w:b/>
          <w:bCs/>
          <w:sz w:val="24"/>
          <w:szCs w:val="24"/>
        </w:rPr>
        <w:t>GLAVNI GRAD PODGORICA</w:t>
      </w:r>
    </w:p>
    <w:p w:rsidR="00E73670" w:rsidRPr="00E73670" w:rsidRDefault="00E73670" w:rsidP="00E736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3670">
        <w:rPr>
          <w:rFonts w:ascii="Times New Roman" w:hAnsi="Times New Roman" w:cs="Times New Roman"/>
          <w:b/>
          <w:bCs/>
          <w:sz w:val="24"/>
          <w:szCs w:val="24"/>
        </w:rPr>
        <w:t>SEKRETARIJAT ZA SPORT</w:t>
      </w:r>
    </w:p>
    <w:p w:rsidR="00E73670" w:rsidRPr="00E73670" w:rsidRDefault="00E73670" w:rsidP="00E736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4BFF" w:rsidRDefault="00E73670" w:rsidP="00E736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3670">
        <w:rPr>
          <w:rFonts w:ascii="Times New Roman" w:hAnsi="Times New Roman" w:cs="Times New Roman"/>
          <w:b/>
          <w:bCs/>
          <w:sz w:val="24"/>
          <w:szCs w:val="24"/>
        </w:rPr>
        <w:t>daje na javnu raspravu</w:t>
      </w:r>
    </w:p>
    <w:p w:rsidR="00E73670" w:rsidRPr="00E73670" w:rsidRDefault="00E73670" w:rsidP="00E736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4BFF" w:rsidRPr="00E73670" w:rsidRDefault="00524BFF" w:rsidP="00E73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670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NACRT ODLUKE </w:t>
      </w:r>
      <w:r w:rsidRPr="00E73670">
        <w:rPr>
          <w:rFonts w:ascii="Times New Roman" w:hAnsi="Times New Roman" w:cs="Times New Roman"/>
          <w:b/>
          <w:sz w:val="24"/>
          <w:szCs w:val="24"/>
        </w:rPr>
        <w:t>O FINANSIRANJU SPORTA U GLAVNOM GRADU</w:t>
      </w:r>
    </w:p>
    <w:p w:rsidR="00524BFF" w:rsidRPr="00E73670" w:rsidRDefault="00524BFF" w:rsidP="0052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4BFF" w:rsidRPr="00E73670" w:rsidRDefault="00524BFF" w:rsidP="00E73670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E73670">
        <w:rPr>
          <w:rFonts w:ascii="Times New Roman" w:hAnsi="Times New Roman" w:cs="Times New Roman"/>
          <w:sz w:val="24"/>
          <w:szCs w:val="24"/>
          <w:lang w:val="sr-Latn-CS"/>
        </w:rPr>
        <w:t xml:space="preserve">i upućuje </w:t>
      </w:r>
    </w:p>
    <w:p w:rsidR="00524BFF" w:rsidRPr="00E73670" w:rsidRDefault="00524BFF" w:rsidP="00524BFF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73670">
        <w:rPr>
          <w:rFonts w:ascii="Times New Roman" w:hAnsi="Times New Roman" w:cs="Times New Roman"/>
          <w:b/>
          <w:sz w:val="24"/>
          <w:szCs w:val="24"/>
          <w:lang w:val="sr-Latn-CS"/>
        </w:rPr>
        <w:t>JAVNI POZIV</w:t>
      </w:r>
    </w:p>
    <w:p w:rsidR="00524BFF" w:rsidRPr="00E73670" w:rsidRDefault="00524BFF" w:rsidP="00623C82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E73670">
        <w:rPr>
          <w:rFonts w:ascii="Times New Roman" w:hAnsi="Times New Roman" w:cs="Times New Roman"/>
          <w:sz w:val="24"/>
          <w:szCs w:val="24"/>
          <w:lang w:val="sr-Latn-CS"/>
        </w:rPr>
        <w:t>sportskim organizacijama,građanima, naučnoj i stručnoj javnosti, nevladinim organizacijama,  medijima i svim zainteresovanim organizacijama i zajednicama</w:t>
      </w:r>
    </w:p>
    <w:p w:rsidR="00524BFF" w:rsidRPr="00E73670" w:rsidRDefault="00524BFF" w:rsidP="00E73670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E73670">
        <w:rPr>
          <w:rFonts w:ascii="Times New Roman" w:hAnsi="Times New Roman" w:cs="Times New Roman"/>
          <w:sz w:val="24"/>
          <w:szCs w:val="24"/>
          <w:lang w:val="sr-Latn-CS"/>
        </w:rPr>
        <w:t>da se uključe u javnu raspravu i daju svoj doprinos</w:t>
      </w:r>
      <w:r w:rsidR="00A548AE" w:rsidRPr="00E73670">
        <w:rPr>
          <w:rFonts w:ascii="Times New Roman" w:hAnsi="Times New Roman" w:cs="Times New Roman"/>
          <w:sz w:val="24"/>
          <w:szCs w:val="24"/>
          <w:lang w:val="sr-Latn-CS"/>
        </w:rPr>
        <w:t xml:space="preserve"> u razmatranju navedenog nacrta.</w:t>
      </w:r>
    </w:p>
    <w:p w:rsidR="00623C82" w:rsidRDefault="00623C82" w:rsidP="00E73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670" w:rsidRPr="00E73670" w:rsidRDefault="00E73670" w:rsidP="00E73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670">
        <w:rPr>
          <w:rFonts w:ascii="Times New Roman" w:hAnsi="Times New Roman" w:cs="Times New Roman"/>
          <w:sz w:val="24"/>
          <w:szCs w:val="24"/>
        </w:rPr>
        <w:t xml:space="preserve">Prijedlozi, komentari, primjedbe i sugestije mogu se dostaviti u pisanoj formi na adresu: </w:t>
      </w:r>
      <w:r w:rsidRPr="00E73670">
        <w:rPr>
          <w:rFonts w:ascii="Times New Roman" w:hAnsi="Times New Roman" w:cs="Times New Roman"/>
          <w:color w:val="333333"/>
          <w:sz w:val="24"/>
          <w:szCs w:val="24"/>
        </w:rPr>
        <w:t>Sekretarijat za sport,</w:t>
      </w:r>
      <w:r w:rsidRPr="00E73670">
        <w:rPr>
          <w:rFonts w:ascii="Times New Roman" w:hAnsi="Times New Roman" w:cs="Times New Roman"/>
          <w:sz w:val="24"/>
          <w:szCs w:val="24"/>
        </w:rPr>
        <w:t xml:space="preserve"> </w:t>
      </w:r>
      <w:r w:rsidRPr="00E73670">
        <w:rPr>
          <w:rFonts w:ascii="Times New Roman" w:hAnsi="Times New Roman" w:cs="Times New Roman"/>
          <w:color w:val="333333"/>
          <w:sz w:val="24"/>
          <w:szCs w:val="24"/>
        </w:rPr>
        <w:t>ulica Marka Miljanova broj 4 (zgrada Muzeja i galerija Podgorica)</w:t>
      </w:r>
      <w:r w:rsidRPr="00E7367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623C82">
        <w:rPr>
          <w:rFonts w:ascii="Times New Roman" w:hAnsi="Times New Roman" w:cs="Times New Roman"/>
          <w:color w:val="333333"/>
          <w:sz w:val="24"/>
          <w:szCs w:val="24"/>
        </w:rPr>
        <w:t>ili</w:t>
      </w:r>
      <w:r w:rsidRPr="00E7367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E73670">
        <w:rPr>
          <w:rFonts w:ascii="Times New Roman" w:hAnsi="Times New Roman" w:cs="Times New Roman"/>
          <w:sz w:val="24"/>
          <w:szCs w:val="24"/>
        </w:rPr>
        <w:t xml:space="preserve">u elektronskoj formi na e-mail: </w:t>
      </w:r>
      <w:hyperlink r:id="rId7" w:history="1">
        <w:r w:rsidRPr="00E73670">
          <w:rPr>
            <w:rStyle w:val="Hyperlink"/>
            <w:rFonts w:ascii="Times New Roman" w:hAnsi="Times New Roman" w:cs="Times New Roman"/>
            <w:sz w:val="24"/>
            <w:szCs w:val="24"/>
          </w:rPr>
          <w:t>sekretarijatzasport@podgorica.me</w:t>
        </w:r>
      </w:hyperlink>
      <w:r w:rsidRPr="00E736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najkasnije do 18</w:t>
      </w:r>
      <w:r w:rsidRPr="00E73670">
        <w:rPr>
          <w:rFonts w:ascii="Times New Roman" w:hAnsi="Times New Roman" w:cs="Times New Roman"/>
          <w:sz w:val="24"/>
          <w:szCs w:val="24"/>
        </w:rPr>
        <w:t xml:space="preserve">. novembra 2025. godine. </w:t>
      </w:r>
    </w:p>
    <w:p w:rsidR="00623C82" w:rsidRDefault="00623C82" w:rsidP="00E736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670" w:rsidRPr="00E73670" w:rsidRDefault="00E73670" w:rsidP="00E73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3670">
        <w:rPr>
          <w:rFonts w:ascii="Times New Roman" w:hAnsi="Times New Roman" w:cs="Times New Roman"/>
          <w:b/>
          <w:sz w:val="24"/>
          <w:szCs w:val="24"/>
        </w:rPr>
        <w:t xml:space="preserve">Javna rasprava o Nacrtu </w:t>
      </w:r>
      <w:r>
        <w:rPr>
          <w:rFonts w:ascii="Times New Roman" w:hAnsi="Times New Roman" w:cs="Times New Roman"/>
          <w:b/>
          <w:sz w:val="24"/>
          <w:szCs w:val="24"/>
        </w:rPr>
        <w:t xml:space="preserve">Odluke o finansiranju sporta u Glavnom gradu </w:t>
      </w:r>
      <w:r>
        <w:rPr>
          <w:rFonts w:ascii="Times New Roman" w:hAnsi="Times New Roman" w:cs="Times New Roman"/>
          <w:sz w:val="24"/>
          <w:szCs w:val="24"/>
        </w:rPr>
        <w:t>traje od 04. novembra 2025. godine do 18</w:t>
      </w:r>
      <w:r w:rsidRPr="00E73670">
        <w:rPr>
          <w:rFonts w:ascii="Times New Roman" w:hAnsi="Times New Roman" w:cs="Times New Roman"/>
          <w:sz w:val="24"/>
          <w:szCs w:val="24"/>
        </w:rPr>
        <w:t xml:space="preserve">. novembra 2025. godine. </w:t>
      </w:r>
    </w:p>
    <w:p w:rsidR="00623C82" w:rsidRDefault="00623C82" w:rsidP="00E736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670" w:rsidRPr="00E73670" w:rsidRDefault="00E73670" w:rsidP="00E736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670">
        <w:rPr>
          <w:rFonts w:ascii="Times New Roman" w:hAnsi="Times New Roman" w:cs="Times New Roman"/>
          <w:b/>
          <w:sz w:val="24"/>
          <w:szCs w:val="24"/>
        </w:rPr>
        <w:t>Centralna javna rasprava</w:t>
      </w:r>
      <w:r w:rsidRPr="00E73670">
        <w:rPr>
          <w:rFonts w:ascii="Times New Roman" w:hAnsi="Times New Roman" w:cs="Times New Roman"/>
          <w:sz w:val="24"/>
          <w:szCs w:val="24"/>
        </w:rPr>
        <w:t xml:space="preserve"> održaće se u Kulturno-informativnom centru „ Budo Tomović“, </w:t>
      </w:r>
      <w:r w:rsidR="00623C82">
        <w:rPr>
          <w:rFonts w:ascii="Times New Roman" w:hAnsi="Times New Roman" w:cs="Times New Roman"/>
          <w:b/>
          <w:sz w:val="24"/>
          <w:szCs w:val="24"/>
        </w:rPr>
        <w:t>17</w:t>
      </w:r>
      <w:r w:rsidRPr="00E73670">
        <w:rPr>
          <w:rFonts w:ascii="Times New Roman" w:hAnsi="Times New Roman" w:cs="Times New Roman"/>
          <w:b/>
          <w:sz w:val="24"/>
          <w:szCs w:val="24"/>
        </w:rPr>
        <w:t>.  novembra 2025. godine</w:t>
      </w:r>
      <w:r w:rsidRPr="00E73670">
        <w:rPr>
          <w:rFonts w:ascii="Times New Roman" w:hAnsi="Times New Roman" w:cs="Times New Roman"/>
          <w:sz w:val="24"/>
          <w:szCs w:val="24"/>
        </w:rPr>
        <w:t xml:space="preserve">, sa početkom u </w:t>
      </w:r>
      <w:r w:rsidRPr="00E73670">
        <w:rPr>
          <w:rFonts w:ascii="Times New Roman" w:hAnsi="Times New Roman" w:cs="Times New Roman"/>
          <w:b/>
          <w:sz w:val="24"/>
          <w:szCs w:val="24"/>
        </w:rPr>
        <w:t>12 časova.</w:t>
      </w:r>
    </w:p>
    <w:p w:rsidR="00623C82" w:rsidRDefault="00623C82" w:rsidP="00E73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670" w:rsidRPr="00E73670" w:rsidRDefault="00E73670" w:rsidP="00E736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670">
        <w:rPr>
          <w:rFonts w:ascii="Times New Roman" w:hAnsi="Times New Roman" w:cs="Times New Roman"/>
          <w:sz w:val="24"/>
          <w:szCs w:val="24"/>
        </w:rPr>
        <w:t>Nacrt Strategije, Zaključak kojim se utvrđuje Nacrt Strategije sa Programom javne rasprave i evalucioni listić može se preuzeti sa internet sajta Glavnog grada-Podgorice –www.podgorica.me.</w:t>
      </w:r>
      <w:r w:rsidRPr="00E73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73670" w:rsidRPr="00E73670" w:rsidRDefault="00E73670" w:rsidP="00E736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337E5" w:rsidRPr="00E73670" w:rsidRDefault="00F337E5" w:rsidP="00F3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C82" w:rsidRPr="00623C82" w:rsidRDefault="00623C82" w:rsidP="00623C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3C82">
        <w:rPr>
          <w:rFonts w:ascii="Times New Roman" w:hAnsi="Times New Roman" w:cs="Times New Roman"/>
          <w:b/>
          <w:sz w:val="24"/>
          <w:szCs w:val="24"/>
        </w:rPr>
        <w:t>SEKRETAR</w:t>
      </w:r>
    </w:p>
    <w:p w:rsidR="00623C82" w:rsidRPr="00623C82" w:rsidRDefault="00623C82" w:rsidP="00623C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3C82">
        <w:rPr>
          <w:rFonts w:ascii="Times New Roman" w:hAnsi="Times New Roman" w:cs="Times New Roman"/>
          <w:b/>
          <w:sz w:val="24"/>
          <w:szCs w:val="24"/>
        </w:rPr>
        <w:t>DARKO NIKČEVIĆ</w:t>
      </w:r>
    </w:p>
    <w:p w:rsidR="00623C82" w:rsidRPr="00623C82" w:rsidRDefault="00623C82" w:rsidP="00623C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C82" w:rsidRPr="00623C82" w:rsidRDefault="00623C82" w:rsidP="00623C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C82" w:rsidRPr="00623C82" w:rsidRDefault="00623C82" w:rsidP="00623C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3C8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7D1E43" w:rsidRPr="00DE3F45" w:rsidRDefault="007D1E43" w:rsidP="00DE3F45">
      <w:pPr>
        <w:jc w:val="center"/>
        <w:rPr>
          <w:rFonts w:ascii="Arial" w:hAnsi="Arial" w:cs="Arial"/>
          <w:b/>
        </w:rPr>
      </w:pPr>
    </w:p>
    <w:sectPr w:rsidR="007D1E43" w:rsidRPr="00DE3F45" w:rsidSect="007D1E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360" w:footer="67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6C1" w:rsidRDefault="002D46C1" w:rsidP="007D1E43">
      <w:pPr>
        <w:spacing w:after="0" w:line="240" w:lineRule="auto"/>
      </w:pPr>
      <w:r>
        <w:separator/>
      </w:r>
    </w:p>
  </w:endnote>
  <w:endnote w:type="continuationSeparator" w:id="1">
    <w:p w:rsidR="002D46C1" w:rsidRDefault="002D46C1" w:rsidP="007D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B9" w:rsidRDefault="00D065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B9" w:rsidRDefault="00D065B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B9" w:rsidRDefault="00D065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6C1" w:rsidRDefault="002D46C1" w:rsidP="007D1E43">
      <w:pPr>
        <w:spacing w:after="0" w:line="240" w:lineRule="auto"/>
      </w:pPr>
      <w:r>
        <w:separator/>
      </w:r>
    </w:p>
  </w:footnote>
  <w:footnote w:type="continuationSeparator" w:id="1">
    <w:p w:rsidR="002D46C1" w:rsidRDefault="002D46C1" w:rsidP="007D1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B9" w:rsidRDefault="00D065B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B9" w:rsidRDefault="00D065B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E43" w:rsidRPr="008256D7" w:rsidRDefault="007D1E43" w:rsidP="007D1E43">
    <w:pPr>
      <w:pStyle w:val="NoSpacing"/>
      <w:rPr>
        <w:noProof/>
      </w:rPr>
    </w:pPr>
  </w:p>
  <w:p w:rsidR="007D1E43" w:rsidRPr="008256D7" w:rsidRDefault="00D065B9" w:rsidP="007D1E43">
    <w:pPr>
      <w:pStyle w:val="NoSpacing"/>
      <w:rPr>
        <w:noProof/>
      </w:rPr>
    </w:pPr>
    <w:r w:rsidRPr="00D065B9">
      <w:rPr>
        <w:noProof/>
      </w:rPr>
      <w:drawing>
        <wp:inline distT="0" distB="0" distL="0" distR="0">
          <wp:extent cx="5731510" cy="72009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retarijat za spo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1496"/>
    <w:multiLevelType w:val="hybridMultilevel"/>
    <w:tmpl w:val="87E6160C"/>
    <w:lvl w:ilvl="0" w:tplc="9C644E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73431"/>
    <w:rsid w:val="00091447"/>
    <w:rsid w:val="000C14F0"/>
    <w:rsid w:val="000E3007"/>
    <w:rsid w:val="0011341F"/>
    <w:rsid w:val="00115D17"/>
    <w:rsid w:val="00173431"/>
    <w:rsid w:val="00186768"/>
    <w:rsid w:val="001A7639"/>
    <w:rsid w:val="00207CB2"/>
    <w:rsid w:val="0026577D"/>
    <w:rsid w:val="00297ACB"/>
    <w:rsid w:val="002A7BA6"/>
    <w:rsid w:val="002C07B3"/>
    <w:rsid w:val="002D46C1"/>
    <w:rsid w:val="002F78B4"/>
    <w:rsid w:val="00310B0F"/>
    <w:rsid w:val="003519F2"/>
    <w:rsid w:val="003B0D1E"/>
    <w:rsid w:val="00432DC5"/>
    <w:rsid w:val="0046205D"/>
    <w:rsid w:val="004B7D41"/>
    <w:rsid w:val="004D35C6"/>
    <w:rsid w:val="004F6F60"/>
    <w:rsid w:val="00524BFF"/>
    <w:rsid w:val="00553D05"/>
    <w:rsid w:val="0057557F"/>
    <w:rsid w:val="005A318F"/>
    <w:rsid w:val="00623C82"/>
    <w:rsid w:val="006E1A6C"/>
    <w:rsid w:val="006F4011"/>
    <w:rsid w:val="007D16CA"/>
    <w:rsid w:val="007D1E43"/>
    <w:rsid w:val="007E3DFB"/>
    <w:rsid w:val="007F6E51"/>
    <w:rsid w:val="0080027F"/>
    <w:rsid w:val="00823DD8"/>
    <w:rsid w:val="008437A4"/>
    <w:rsid w:val="00945695"/>
    <w:rsid w:val="009660A4"/>
    <w:rsid w:val="009E118F"/>
    <w:rsid w:val="00A237DF"/>
    <w:rsid w:val="00A548AE"/>
    <w:rsid w:val="00AD5A86"/>
    <w:rsid w:val="00AE4410"/>
    <w:rsid w:val="00B2652C"/>
    <w:rsid w:val="00B3221B"/>
    <w:rsid w:val="00B76C75"/>
    <w:rsid w:val="00B91213"/>
    <w:rsid w:val="00BB6FE8"/>
    <w:rsid w:val="00C41E09"/>
    <w:rsid w:val="00C97157"/>
    <w:rsid w:val="00CA31EB"/>
    <w:rsid w:val="00D00603"/>
    <w:rsid w:val="00D065B9"/>
    <w:rsid w:val="00D627C4"/>
    <w:rsid w:val="00DC74DE"/>
    <w:rsid w:val="00DE3F45"/>
    <w:rsid w:val="00E73670"/>
    <w:rsid w:val="00E836FA"/>
    <w:rsid w:val="00EC1B82"/>
    <w:rsid w:val="00EE4904"/>
    <w:rsid w:val="00F01D47"/>
    <w:rsid w:val="00F12709"/>
    <w:rsid w:val="00F337E5"/>
    <w:rsid w:val="00F37E76"/>
    <w:rsid w:val="00F659CB"/>
    <w:rsid w:val="00F8349B"/>
    <w:rsid w:val="00FE6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7E5"/>
    <w:rPr>
      <w:rFonts w:eastAsiaTheme="minorHAns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E4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D1E43"/>
    <w:rPr>
      <w:rFonts w:eastAsiaTheme="minorHAnsi"/>
    </w:rPr>
  </w:style>
  <w:style w:type="paragraph" w:styleId="NoSpacing">
    <w:name w:val="No Spacing"/>
    <w:link w:val="NoSpacingChar"/>
    <w:uiPriority w:val="1"/>
    <w:qFormat/>
    <w:rsid w:val="007D1E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D1E4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D1E43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D1E43"/>
  </w:style>
  <w:style w:type="paragraph" w:styleId="BalloonText">
    <w:name w:val="Balloon Text"/>
    <w:basedOn w:val="Normal"/>
    <w:link w:val="BalloonTextChar"/>
    <w:uiPriority w:val="99"/>
    <w:semiHidden/>
    <w:unhideWhenUsed/>
    <w:rsid w:val="007D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E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3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30X">
    <w:name w:val="T30X"/>
    <w:basedOn w:val="Normal"/>
    <w:uiPriority w:val="99"/>
    <w:rsid w:val="001A763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US"/>
    </w:rPr>
  </w:style>
  <w:style w:type="paragraph" w:customStyle="1" w:styleId="C30X">
    <w:name w:val="C30X"/>
    <w:basedOn w:val="Normal"/>
    <w:uiPriority w:val="99"/>
    <w:rsid w:val="001A7639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E3F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kretarijatzasport@podgorica.m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bramovic\AppData\Roaming\Microsoft\Templates\MEMORANDUM%20NOVI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NOVI 2020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Violeta Markovic</cp:lastModifiedBy>
  <cp:revision>2</cp:revision>
  <cp:lastPrinted>2021-06-23T08:46:00Z</cp:lastPrinted>
  <dcterms:created xsi:type="dcterms:W3CDTF">2025-10-29T13:35:00Z</dcterms:created>
  <dcterms:modified xsi:type="dcterms:W3CDTF">2025-10-29T13:35:00Z</dcterms:modified>
</cp:coreProperties>
</file>